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6E5503">
      <w:pPr>
        <w:spacing w:line="579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 w14:paraId="6913B21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关于切实做好2024年“清明”“五一”</w:t>
      </w:r>
    </w:p>
    <w:p w14:paraId="07A2D82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“端午”假日旅游工作的通知</w:t>
      </w:r>
    </w:p>
    <w:p w14:paraId="65586A55"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</w:p>
    <w:p w14:paraId="224EC7AF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各乡镇人民政府、区旅指委各成员单位、各旅游企事业单位： </w:t>
      </w:r>
    </w:p>
    <w:p w14:paraId="6EA0367F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根据省、市、区统一部署，现就做好2024年“清明”“五一”“端午”小长假旅游工作通知如下：</w:t>
      </w:r>
    </w:p>
    <w:p w14:paraId="370E5FCD">
      <w:pPr>
        <w:bidi w:val="0"/>
        <w:ind w:firstLine="632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一、高度重视，周密安排</w:t>
      </w:r>
    </w:p>
    <w:p w14:paraId="17E384EE">
      <w:pPr>
        <w:bidi w:val="0"/>
        <w:ind w:firstLine="63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（一）全面部署。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成员单位要固化提升假日旅游好的经验做法；认真分析今年清明、五一和端午假日旅游市场的新形势、新特点，把握居民出游和旅游活动的新变化、新趋势；做到早谋划、早部署、早启动，加强联动协作，全力以赴做好假日旅游各项准备工作，确保实现安全、有序、优质、高效、文明“五统一”的目标。</w:t>
      </w:r>
    </w:p>
    <w:p w14:paraId="74EE641B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（二）科学研判。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春游、赏花、写生等旅游市场复苏升温，是游客出行的高峰期和涉旅安全隐患的高发期，旅游安全、道路交通、市场秩序、接待服务责任重大，全区将迎来旅游客流的高峰，各乡镇、各成员单位、各涉旅企业要加强研判，科学制订工作预案，采取有效措施，做好应急应对；有针对性地做好假日 旅游预测、预案修订和组织保障等工作，充分发挥在安全保障、产品组织、合理消费、服务监督、文明旅游等方面的积极作用。</w:t>
      </w:r>
    </w:p>
    <w:p w14:paraId="0C84C925">
      <w:pPr>
        <w:bidi w:val="0"/>
        <w:ind w:firstLine="632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二、以人为本，确保安全</w:t>
      </w:r>
    </w:p>
    <w:p w14:paraId="6D144B07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（一）落实安全责任。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严格按照“党政同责、一岗双责、齐抓共管、失职追责”的要求，提高思想认识，加强组织领导和工作落实。深入开展安全生产隐患大排查，切实消除涉旅安全风险隐患。要加大日常巡查频次，严防祭扫等引发的森林火灾、高空坠落等各类安全事故；要及时发布旅游预警提示，对辖区内天气情况、道路通行情况、景区客流量情况等做好预警预报，有效引导游客安全出行。同时，要主动吸取近年来发生的安全事故教训，尤其要加大涉旅用车安全监管力度，举一反三，切实落实涉旅安全责任，扎实开展相关工作。</w:t>
      </w:r>
    </w:p>
    <w:p w14:paraId="3EAEE7AB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（二）强化执法检查。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安全生产法》《旅游法》等法律法规，各有关职能部门要加强行政执法监督，开展安全生产执法行动，依法打击各类安全生产违法行为；依法从严查处因安全生产责任不落实、制度不健全、整改不彻底等而导致安全生产事故的责任单位，建立旅游安全督查的长效机制和部门联动机制，对安全防范措施落实情况进行再督促、再检查；对已经制订的各类行业专业应急预案进行再细化、再完善，分层次地开展安全技能培训和实战演练，提升安全管理人员素质。</w:t>
      </w:r>
    </w:p>
    <w:p w14:paraId="72DA6430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（三）保障汛期安全。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象、应急等部门要加强合作，建立健全汛期旅游预警机制，及时发布相关警告、警示；自然资源、水利、应急等部门要加强对地质灾害多发地区的安全监测和巡查，制订预防和应急避险方案，在危险路段、危险区域设立警示、告示牌，并安排专人值守，警惕和防范突发性暴雨、山洪诱发坍塌落石、山体滑坡、泥石流等灾害；交通、电力、通讯等部门要做好道路、电力、通讯线路的安全巡查和监护工作；属地政府、文旅部门、各涉旅企业要加强旅游安全监督管理，做好游客的提示和疏导工作，避免游客进入危险地段，特别是在汛期危险时段，禁止开展特种旅游项目，严防事故发生。</w:t>
      </w:r>
    </w:p>
    <w:p w14:paraId="0919B28C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（四）做好应急准备。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指导督促各景区进一步完善游客流量控制方案；健全落实旅游突发公共事件应急预案，开展应急演练，细化交通疏导、游客分流、景区停车等方面应急措施；加强各项纠纷的排查、处置工作，做好应对各类公共突发事件的准备工作，依托网络平台、手机短信、新闻媒体、景区LED屏，及时准确发布旅游接待、气象、交通、住宿等出行信息，加强热点景区、高峰时段分流疏导，严防拥堵、踩踏、挤压、高空坠落等事件。加强一线服务人员和带团导游的安全教育，提高安全意识，掌握应急技能，及时有效应对各类旅游突发事件。</w:t>
      </w:r>
    </w:p>
    <w:p w14:paraId="40B3B8B0">
      <w:pPr>
        <w:bidi w:val="0"/>
        <w:ind w:firstLine="632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三、规范市场，提升质量</w:t>
      </w:r>
    </w:p>
    <w:p w14:paraId="0E535B1E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（一）规范市场秩序。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职能部门要紧盯行业顽疾，畅通举报电话，从严、从速、从实查办案件；要定期公布典型案例，加强行业震慑和诚信教育，充分发挥行业组织的自律作用；要组织开展旅游市场联合执法，严厉查处以次充好、违规经营等扰乱市场秩序的行为，高效受理旅游投诉，净化旅游消费环境。</w:t>
      </w:r>
    </w:p>
    <w:p w14:paraId="7A8BB4D9">
      <w:pPr>
        <w:bidi w:val="0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（二）提升假日服务。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扩大信息发布渠道和受众面，动态发布交通、游览、气象等旅游相关出行信息，引导游客合理安排出游；各涉旅企业要制定假日旅游接待方案，广泛开展诚信服务、文明服务、精细服务，提高信息咨询、投诉受理、交通运输、住宿餐饮、导游领队等服务质量和水平；重点景区要做好安全防护设施修缮、旅游高峰时段分流等服务工作。</w:t>
      </w:r>
    </w:p>
    <w:p w14:paraId="2F4CCF25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（三）创优旅游环境。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涉旅企业要深入推进“文明餐桌”行动，推广使用公筷公勺，倡导文明用餐，拒食野生动物等。要落实日常环境卫生管理制度，指定专人负责，明确岗位职责和卫生服务标准；张贴爱护厕所设施、珍惜水资源、文明如厕等温馨提示，做到旅游厕所保洁制度上墙、保洁人员到位、保洁工作合格，厕所干净、整洁、无异味。</w:t>
      </w:r>
    </w:p>
    <w:p w14:paraId="6818C42C">
      <w:pPr>
        <w:bidi w:val="0"/>
        <w:ind w:firstLine="632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四、积极宣传，营造氛围</w:t>
      </w:r>
    </w:p>
    <w:p w14:paraId="0387243A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（一）强化宣传引导。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有关部门要继续加大文明旅游志愿服务宣传力度，营造良好的旅游市场氛围。要统筹安排志愿者，在高速路口、交通干线、景区景点等重点场所设立文明旅游志愿服务点，主动热情提供文明宣传、指路泊车、免费茶水等各类服务，为游客缔造“最美记忆”。各新闻媒体紧紧围绕假日主题，大力宣传黄山旅游，做好舆论引导工作。</w:t>
      </w:r>
    </w:p>
    <w:p w14:paraId="29017D0A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（二）营造假日氛围。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有关部门要对各小长假氛围营造工作进行部署，督促各单位、涉旅企业落实电子显示屏、高架广告、宣传标语等氛围营造工作。各地按照全国文明城市的总体要求，在绿化、美化、净化、亮化、文明引导、志愿者服务等方面要落实到位，大力营造节日氛围，以优美的环境、优质的服务迎接八方来客。</w:t>
      </w:r>
    </w:p>
    <w:p w14:paraId="0D20EF5A">
      <w:pPr>
        <w:bidi w:val="0"/>
        <w:ind w:firstLine="632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五、统筹协调，形成合力</w:t>
      </w:r>
    </w:p>
    <w:p w14:paraId="2AD95419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（一）落实值班值守。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成员单位、各涉旅企业要严格执行24小时值班和领导带班制度，遇有重大事件和安全事故在规定时限内上报和续报。凡因值班值守脱岗影响联络畅通，瞒报、迟报、漏报延误处置时机的，将追究相关人员责任。</w:t>
      </w:r>
    </w:p>
    <w:p w14:paraId="614057E9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（二）强化统筹配合。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镇、各成员单位、各涉旅企业要密切协作，上下联动，健全假日制度，完善工作机制，加强检查落实，确保各项工作及时到位；提前向社会公布投诉电话，受理游客咨询和投诉。要切实做好假日旅游综合协调，保持联络畅通，保证高效运转。</w:t>
      </w:r>
    </w:p>
    <w:p w14:paraId="006C0B95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（三）做好假日统计。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各有关部门要落实《黄山市旅游统计制度》，及时上报假日旅游统计报表。同时，市气象部门要确保及时报送假日旅游气象信息。</w:t>
      </w:r>
    </w:p>
    <w:p w14:paraId="08BADB94">
      <w:pPr>
        <w:bidi w:val="0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（四）加强投诉处理。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各有关部门要通畅投诉渠道，第一时间受理或转办旅游投诉件。涉及诉转案的，依法依规核查，符合立案条件的“应立必立”。要积极关注网络舆情，做好舆情信息跟踪，引导发布正面客观信息。</w:t>
      </w:r>
    </w:p>
    <w:p w14:paraId="1CB5D7AD">
      <w:pPr>
        <w:bidi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1C28754">
      <w:pPr>
        <w:bidi w:val="0"/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D0A8B11">
      <w:pPr>
        <w:bidi w:val="0"/>
        <w:ind w:firstLine="2212" w:firstLineChars="7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黄山市徽州区旅游发展指导委员会办公室</w:t>
      </w:r>
    </w:p>
    <w:p w14:paraId="023A54EE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2024年4月1日</w:t>
      </w:r>
    </w:p>
    <w:p w14:paraId="666F3A2E"/>
    <w:p w14:paraId="13927F59">
      <w:pPr>
        <w:pStyle w:val="2"/>
        <w:ind w:left="0" w:leftChars="0" w:firstLine="0" w:firstLineChars="0"/>
      </w:pPr>
    </w:p>
    <w:p w14:paraId="5CF11260">
      <w:pPr>
        <w:pStyle w:val="2"/>
        <w:ind w:left="0" w:leftChars="0" w:firstLine="0" w:firstLineChars="0"/>
      </w:pPr>
    </w:p>
    <w:p w14:paraId="2241A416"/>
    <w:p w14:paraId="79D80E3A">
      <w:pPr>
        <w:pStyle w:val="2"/>
      </w:pPr>
    </w:p>
    <w:p w14:paraId="520D1F50"/>
    <w:p w14:paraId="60806EC1">
      <w:pPr>
        <w:pStyle w:val="2"/>
      </w:pPr>
    </w:p>
    <w:p w14:paraId="3CD30C0B"/>
    <w:p w14:paraId="65575D18">
      <w:pPr>
        <w:pStyle w:val="2"/>
      </w:pPr>
    </w:p>
    <w:p w14:paraId="155D374A"/>
    <w:p w14:paraId="6008E258">
      <w:pPr>
        <w:pStyle w:val="2"/>
      </w:pPr>
    </w:p>
    <w:p w14:paraId="080F2899">
      <w:pPr>
        <w:pStyle w:val="2"/>
        <w:ind w:left="0" w:leftChars="0" w:firstLine="0" w:firstLineChars="0"/>
      </w:pPr>
      <w:bookmarkStart w:id="0" w:name="_GoBack"/>
      <w:bookmarkEnd w:id="0"/>
    </w:p>
    <w:p w14:paraId="39A58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144" w:leftChars="100" w:right="316" w:rightChars="100" w:hanging="828" w:hangingChars="300"/>
        <w:textAlignment w:val="auto"/>
        <w:rPr>
          <w:rFonts w:ascii="宋体" w:hAnsi="宋体" w:eastAsia="仿宋_GB2312"/>
          <w:sz w:val="28"/>
          <w:szCs w:val="28"/>
        </w:rPr>
      </w:pPr>
      <w:r>
        <w:rPr>
          <w:rFonts w:hint="eastAsia" w:ascii="宋体" w:hAnsi="宋体" w:eastAsia="仿宋_GB2312"/>
          <w:sz w:val="28"/>
          <w:szCs w:val="28"/>
        </w:rPr>
        <w:t xml:space="preserve">黄山市徽州区旅游发展指导委员会办公室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ascii="宋体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385445</wp:posOffset>
                </wp:positionV>
                <wp:extent cx="5615940" cy="0"/>
                <wp:effectExtent l="0" t="6350" r="0" b="6350"/>
                <wp:wrapNone/>
                <wp:docPr id="2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0pt;margin-top:30.35pt;height:0pt;width:442.2pt;z-index:251662336;mso-width-relative:page;mso-height-relative:page;" filled="f" stroked="t" coordsize="21600,21600" o:gfxdata="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GNnTfVAAAA&#10;BgEAAA8AAAAAAAAAAQAgAAAAIgAAAGRycy9kb3ducmV2LnhtbFBLAQIUABQAAAAIAIdO4kCRcYEg&#10;5wEAAN0DAAAOAAAAAAAAAAEAIAAAACQBAABkcnMvZTJvRG9jLnhtbFBLBQYAAAAABgAGAFkBAAB9&#10;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5940" cy="0"/>
                <wp:effectExtent l="0" t="6350" r="0" b="6350"/>
                <wp:wrapNone/>
                <wp:docPr id="1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pt;margin-top:0pt;height:0pt;width:442.2pt;z-index:251661312;mso-width-relative:page;mso-height-relative:page;" filled="f" stroked="t" coordsize="21600,21600" o:gfxdata="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Am070wAAAAIB&#10;AAAPAAAAAAAAAAEAIAAAACIAAABkcnMvZG93bnJldi54bWxQSwECFAAUAAAACACHTuJASxzh4OcB&#10;AADc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049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8D3259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9594215</wp:posOffset>
              </wp:positionV>
              <wp:extent cx="1828800" cy="1828800"/>
              <wp:effectExtent l="0" t="0" r="0" b="0"/>
              <wp:wrapNone/>
              <wp:docPr id="3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097C344F">
                          <w:pPr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755.45pt;height:144pt;width:144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A8vslPWAAAACgEAAA8AAAAA&#10;AAAAAQAgAAAAIgAAAGRycy9kb3ducmV2LnhtbFBLAQIUABQAAAAIAIdO4kAHaq+N3QEAALsDAAAO&#10;AAAAAAAAAAEAIAAAACU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097C344F">
                    <w:pPr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22E19">
    <w:pPr>
      <w:tabs>
        <w:tab w:val="center" w:pos="4153"/>
        <w:tab w:val="right" w:pos="8306"/>
      </w:tabs>
      <w:topLinePunct w:val="0"/>
      <w:autoSpaceDE w:val="0"/>
      <w:autoSpaceDN w:val="0"/>
      <w:adjustRightInd w:val="0"/>
      <w:spacing w:line="471" w:lineRule="auto"/>
      <w:ind w:left="320" w:leftChars="100"/>
      <w:jc w:val="left"/>
      <w:textAlignment w:val="baseline"/>
      <w:rPr>
        <w:rFonts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1008380</wp:posOffset>
              </wp:positionH>
              <wp:positionV relativeFrom="page">
                <wp:posOffset>9622790</wp:posOffset>
              </wp:positionV>
              <wp:extent cx="1828800" cy="1828800"/>
              <wp:effectExtent l="0" t="0" r="0" b="0"/>
              <wp:wrapNone/>
              <wp:docPr id="4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5EB383B">
                          <w:pPr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79.4pt;margin-top:757.7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Ng3oI/YAAAADQEAAA8A&#10;AAAAAAAAAQAgAAAAIgAAAGRycy9kb3ducmV2LnhtbFBLAQIUABQAAAAIAIdO4kDGeDz83gEAALsD&#10;AAAOAAAAAAAAAAEAIAAAACc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75EB383B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attachedTemplate r:id="rId1"/>
  <w:documentProtection w:enforcement="0"/>
  <w:defaultTabStop w:val="632"/>
  <w:drawingGridHorizontalSpacing w:val="158"/>
  <w:drawingGridVerticalSpacing w:val="290"/>
  <w:displayHorizontalDrawingGridEvery w:val="2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ODZhNmZiM2IwZjg1ZjNmODFjOTRmNzdhOGU4ODkifQ=="/>
    <w:docVar w:name="iDocStyle" w:val="2"/>
    <w:docVar w:name="KSO_WPS_MARK_KEY" w:val="6d8b039b-234d-4897-a89c-4ae45266187e"/>
  </w:docVars>
  <w:rsids>
    <w:rsidRoot w:val="479F23C9"/>
    <w:rsid w:val="00055AB2"/>
    <w:rsid w:val="001855A5"/>
    <w:rsid w:val="001E4A8E"/>
    <w:rsid w:val="003C7322"/>
    <w:rsid w:val="008B11F3"/>
    <w:rsid w:val="008C72E6"/>
    <w:rsid w:val="00B947D2"/>
    <w:rsid w:val="00BE6F82"/>
    <w:rsid w:val="00D270BB"/>
    <w:rsid w:val="00D45FD9"/>
    <w:rsid w:val="00D96D7E"/>
    <w:rsid w:val="00DE2CAE"/>
    <w:rsid w:val="00E24CE8"/>
    <w:rsid w:val="00E84DC2"/>
    <w:rsid w:val="00EB1AF2"/>
    <w:rsid w:val="00ED3353"/>
    <w:rsid w:val="0184130E"/>
    <w:rsid w:val="01C934A7"/>
    <w:rsid w:val="022E51A4"/>
    <w:rsid w:val="028F0068"/>
    <w:rsid w:val="02D94FB5"/>
    <w:rsid w:val="02EB18F3"/>
    <w:rsid w:val="03121E2D"/>
    <w:rsid w:val="03FD60E7"/>
    <w:rsid w:val="0426579B"/>
    <w:rsid w:val="04F00584"/>
    <w:rsid w:val="054F4CD9"/>
    <w:rsid w:val="068641E3"/>
    <w:rsid w:val="06D40C09"/>
    <w:rsid w:val="06FD7006"/>
    <w:rsid w:val="07B82066"/>
    <w:rsid w:val="084C6E05"/>
    <w:rsid w:val="088B6B2C"/>
    <w:rsid w:val="097904BC"/>
    <w:rsid w:val="098042D9"/>
    <w:rsid w:val="09B140D3"/>
    <w:rsid w:val="09DD383B"/>
    <w:rsid w:val="0A8A71D7"/>
    <w:rsid w:val="0B2C5592"/>
    <w:rsid w:val="0B3E49A1"/>
    <w:rsid w:val="0B6F2EB2"/>
    <w:rsid w:val="0BBC797B"/>
    <w:rsid w:val="0BCC68EA"/>
    <w:rsid w:val="0BD229F1"/>
    <w:rsid w:val="0BF569FC"/>
    <w:rsid w:val="0C4A009F"/>
    <w:rsid w:val="0CBA7992"/>
    <w:rsid w:val="0CC41080"/>
    <w:rsid w:val="0D2A1CF4"/>
    <w:rsid w:val="0D633744"/>
    <w:rsid w:val="0D8B3047"/>
    <w:rsid w:val="0DA404D0"/>
    <w:rsid w:val="0DCF016D"/>
    <w:rsid w:val="0DD01F99"/>
    <w:rsid w:val="0DE15FD5"/>
    <w:rsid w:val="0EED5E99"/>
    <w:rsid w:val="0F701F63"/>
    <w:rsid w:val="0FCA6BB4"/>
    <w:rsid w:val="0FDF4796"/>
    <w:rsid w:val="104D47A8"/>
    <w:rsid w:val="10B33D68"/>
    <w:rsid w:val="11237698"/>
    <w:rsid w:val="11942024"/>
    <w:rsid w:val="11AA0589"/>
    <w:rsid w:val="11E81EE1"/>
    <w:rsid w:val="11F36492"/>
    <w:rsid w:val="123723D1"/>
    <w:rsid w:val="127773E2"/>
    <w:rsid w:val="12987453"/>
    <w:rsid w:val="12DD48BD"/>
    <w:rsid w:val="1381018F"/>
    <w:rsid w:val="13C65400"/>
    <w:rsid w:val="13D609D3"/>
    <w:rsid w:val="15332E80"/>
    <w:rsid w:val="16BD1C5E"/>
    <w:rsid w:val="170F7475"/>
    <w:rsid w:val="175D537C"/>
    <w:rsid w:val="1794461D"/>
    <w:rsid w:val="17ED57D0"/>
    <w:rsid w:val="18355BC4"/>
    <w:rsid w:val="187D5F43"/>
    <w:rsid w:val="18A21309"/>
    <w:rsid w:val="18EF7410"/>
    <w:rsid w:val="19721374"/>
    <w:rsid w:val="1AC61FFA"/>
    <w:rsid w:val="1AC77307"/>
    <w:rsid w:val="1AEF1640"/>
    <w:rsid w:val="1B486B8B"/>
    <w:rsid w:val="1B854BF2"/>
    <w:rsid w:val="1B996FD0"/>
    <w:rsid w:val="1BA77A9B"/>
    <w:rsid w:val="1BBB377F"/>
    <w:rsid w:val="1C2D3246"/>
    <w:rsid w:val="1C313B23"/>
    <w:rsid w:val="1C7F3050"/>
    <w:rsid w:val="1D167259"/>
    <w:rsid w:val="1D4E2424"/>
    <w:rsid w:val="1D4E3B6D"/>
    <w:rsid w:val="1E0650E3"/>
    <w:rsid w:val="1E1E0F6E"/>
    <w:rsid w:val="1ECA6834"/>
    <w:rsid w:val="1ED56D41"/>
    <w:rsid w:val="1EDE03AD"/>
    <w:rsid w:val="1EE14DB9"/>
    <w:rsid w:val="208609C4"/>
    <w:rsid w:val="20B31BDA"/>
    <w:rsid w:val="21567D40"/>
    <w:rsid w:val="218F2800"/>
    <w:rsid w:val="218F339D"/>
    <w:rsid w:val="21962D28"/>
    <w:rsid w:val="21D81213"/>
    <w:rsid w:val="225603D9"/>
    <w:rsid w:val="22602F7B"/>
    <w:rsid w:val="23205982"/>
    <w:rsid w:val="236F7EA0"/>
    <w:rsid w:val="238667D1"/>
    <w:rsid w:val="23D5305D"/>
    <w:rsid w:val="23E11F56"/>
    <w:rsid w:val="247A7642"/>
    <w:rsid w:val="24BEA27D"/>
    <w:rsid w:val="25216DF9"/>
    <w:rsid w:val="2588418A"/>
    <w:rsid w:val="25DC6129"/>
    <w:rsid w:val="25F87A5A"/>
    <w:rsid w:val="26082272"/>
    <w:rsid w:val="260D160E"/>
    <w:rsid w:val="26C713AC"/>
    <w:rsid w:val="26D64C18"/>
    <w:rsid w:val="26ED5AAC"/>
    <w:rsid w:val="27086B6D"/>
    <w:rsid w:val="27C15C55"/>
    <w:rsid w:val="27DF30CA"/>
    <w:rsid w:val="28204840"/>
    <w:rsid w:val="28491475"/>
    <w:rsid w:val="28611B98"/>
    <w:rsid w:val="28CD7D5A"/>
    <w:rsid w:val="294969F3"/>
    <w:rsid w:val="29816EAA"/>
    <w:rsid w:val="2A003631"/>
    <w:rsid w:val="2A0321A1"/>
    <w:rsid w:val="2A783D3B"/>
    <w:rsid w:val="2ABA4E53"/>
    <w:rsid w:val="2B097DA7"/>
    <w:rsid w:val="2BF1635E"/>
    <w:rsid w:val="2BFB3BC1"/>
    <w:rsid w:val="2C0146E1"/>
    <w:rsid w:val="2C38122A"/>
    <w:rsid w:val="2C8476F8"/>
    <w:rsid w:val="2D140142"/>
    <w:rsid w:val="2D5653ED"/>
    <w:rsid w:val="2D5C32B5"/>
    <w:rsid w:val="2E91199D"/>
    <w:rsid w:val="2EFF53DA"/>
    <w:rsid w:val="2F8C6535"/>
    <w:rsid w:val="306849CA"/>
    <w:rsid w:val="30D5792D"/>
    <w:rsid w:val="30DB78F1"/>
    <w:rsid w:val="31231C2B"/>
    <w:rsid w:val="31E45A5D"/>
    <w:rsid w:val="31FE653C"/>
    <w:rsid w:val="32137744"/>
    <w:rsid w:val="32D24BAE"/>
    <w:rsid w:val="33092691"/>
    <w:rsid w:val="34661D88"/>
    <w:rsid w:val="347A1058"/>
    <w:rsid w:val="348B4E5C"/>
    <w:rsid w:val="34FF1617"/>
    <w:rsid w:val="350F349A"/>
    <w:rsid w:val="353B70B9"/>
    <w:rsid w:val="353F1ED0"/>
    <w:rsid w:val="35503F04"/>
    <w:rsid w:val="3577E729"/>
    <w:rsid w:val="35CE565F"/>
    <w:rsid w:val="35F80E63"/>
    <w:rsid w:val="36B21EFF"/>
    <w:rsid w:val="36DF705A"/>
    <w:rsid w:val="3726572C"/>
    <w:rsid w:val="3731257D"/>
    <w:rsid w:val="377FADD3"/>
    <w:rsid w:val="37C36AED"/>
    <w:rsid w:val="386E78AD"/>
    <w:rsid w:val="38A74A9E"/>
    <w:rsid w:val="38D369A2"/>
    <w:rsid w:val="39966043"/>
    <w:rsid w:val="39984840"/>
    <w:rsid w:val="39AB434B"/>
    <w:rsid w:val="39C602F3"/>
    <w:rsid w:val="3A1B0664"/>
    <w:rsid w:val="3A4C7245"/>
    <w:rsid w:val="3A684207"/>
    <w:rsid w:val="3A844FEF"/>
    <w:rsid w:val="3BE63153"/>
    <w:rsid w:val="3CC86FC9"/>
    <w:rsid w:val="3CDB7A18"/>
    <w:rsid w:val="3D2C38E9"/>
    <w:rsid w:val="3D98639D"/>
    <w:rsid w:val="3E1942EE"/>
    <w:rsid w:val="3E9B2DF2"/>
    <w:rsid w:val="3F68198D"/>
    <w:rsid w:val="419D07B6"/>
    <w:rsid w:val="41D0082B"/>
    <w:rsid w:val="41EC790D"/>
    <w:rsid w:val="42601751"/>
    <w:rsid w:val="433B14DC"/>
    <w:rsid w:val="43C03DDF"/>
    <w:rsid w:val="44092317"/>
    <w:rsid w:val="440D326B"/>
    <w:rsid w:val="4450166C"/>
    <w:rsid w:val="44AF59DF"/>
    <w:rsid w:val="452B5EE5"/>
    <w:rsid w:val="45CA03A5"/>
    <w:rsid w:val="463B6CEE"/>
    <w:rsid w:val="46AD3014"/>
    <w:rsid w:val="479F23C9"/>
    <w:rsid w:val="47D04DD3"/>
    <w:rsid w:val="482E6800"/>
    <w:rsid w:val="48843307"/>
    <w:rsid w:val="48B333AB"/>
    <w:rsid w:val="48DE097A"/>
    <w:rsid w:val="49BE0DB8"/>
    <w:rsid w:val="49C24091"/>
    <w:rsid w:val="49D44350"/>
    <w:rsid w:val="4A020EFA"/>
    <w:rsid w:val="4A05333A"/>
    <w:rsid w:val="4AA54313"/>
    <w:rsid w:val="4AB72E35"/>
    <w:rsid w:val="4ADA0EE6"/>
    <w:rsid w:val="4AF4750C"/>
    <w:rsid w:val="4B2B4A9A"/>
    <w:rsid w:val="4B3C511D"/>
    <w:rsid w:val="4B813B7F"/>
    <w:rsid w:val="4BAA21AF"/>
    <w:rsid w:val="4CAE0EAC"/>
    <w:rsid w:val="4CEB05BD"/>
    <w:rsid w:val="4D5C1584"/>
    <w:rsid w:val="4EF84C3E"/>
    <w:rsid w:val="4F275969"/>
    <w:rsid w:val="4F35967A"/>
    <w:rsid w:val="4F6B636D"/>
    <w:rsid w:val="4FC425C8"/>
    <w:rsid w:val="4FC96D4D"/>
    <w:rsid w:val="4FCB219D"/>
    <w:rsid w:val="4FE575D7"/>
    <w:rsid w:val="4FE75B49"/>
    <w:rsid w:val="4FEA72B7"/>
    <w:rsid w:val="50396AAB"/>
    <w:rsid w:val="51432C2F"/>
    <w:rsid w:val="51F64E63"/>
    <w:rsid w:val="5206251F"/>
    <w:rsid w:val="52064694"/>
    <w:rsid w:val="529C6295"/>
    <w:rsid w:val="53D64D14"/>
    <w:rsid w:val="53DE0B2A"/>
    <w:rsid w:val="54AD6F7A"/>
    <w:rsid w:val="557C634E"/>
    <w:rsid w:val="55E23AF4"/>
    <w:rsid w:val="56391F84"/>
    <w:rsid w:val="5657019B"/>
    <w:rsid w:val="575B3360"/>
    <w:rsid w:val="576BBEF4"/>
    <w:rsid w:val="57A10251"/>
    <w:rsid w:val="582B203B"/>
    <w:rsid w:val="58834E72"/>
    <w:rsid w:val="58C92322"/>
    <w:rsid w:val="59096BD4"/>
    <w:rsid w:val="5A360971"/>
    <w:rsid w:val="5A63853F"/>
    <w:rsid w:val="5AA51BA0"/>
    <w:rsid w:val="5AB3246B"/>
    <w:rsid w:val="5B8F7F02"/>
    <w:rsid w:val="5BA45F65"/>
    <w:rsid w:val="5BCC4E29"/>
    <w:rsid w:val="5BF23DFB"/>
    <w:rsid w:val="5C0E30F8"/>
    <w:rsid w:val="5C106A66"/>
    <w:rsid w:val="5C290E4D"/>
    <w:rsid w:val="5C4B558F"/>
    <w:rsid w:val="5CA31495"/>
    <w:rsid w:val="5CE3295E"/>
    <w:rsid w:val="5D41361C"/>
    <w:rsid w:val="5D432A17"/>
    <w:rsid w:val="5D471492"/>
    <w:rsid w:val="5D5F6382"/>
    <w:rsid w:val="5D6F22A1"/>
    <w:rsid w:val="5D7D1A53"/>
    <w:rsid w:val="5DADAC0D"/>
    <w:rsid w:val="5E3C311E"/>
    <w:rsid w:val="5E5C1483"/>
    <w:rsid w:val="5E743A82"/>
    <w:rsid w:val="5EBC5805"/>
    <w:rsid w:val="5EBFF5A7"/>
    <w:rsid w:val="5F420BDB"/>
    <w:rsid w:val="60174EBF"/>
    <w:rsid w:val="60215972"/>
    <w:rsid w:val="609E6414"/>
    <w:rsid w:val="60B7074E"/>
    <w:rsid w:val="612D3043"/>
    <w:rsid w:val="61D86680"/>
    <w:rsid w:val="62464328"/>
    <w:rsid w:val="62CF672C"/>
    <w:rsid w:val="631B0443"/>
    <w:rsid w:val="646C40CD"/>
    <w:rsid w:val="64852A79"/>
    <w:rsid w:val="649D4252"/>
    <w:rsid w:val="653818D1"/>
    <w:rsid w:val="656503D0"/>
    <w:rsid w:val="665541AD"/>
    <w:rsid w:val="66922AE6"/>
    <w:rsid w:val="66C5682B"/>
    <w:rsid w:val="66DB4F07"/>
    <w:rsid w:val="66E52331"/>
    <w:rsid w:val="66EF3C6D"/>
    <w:rsid w:val="6708785B"/>
    <w:rsid w:val="673C74A5"/>
    <w:rsid w:val="676A4665"/>
    <w:rsid w:val="680C0D40"/>
    <w:rsid w:val="68BB7D30"/>
    <w:rsid w:val="68BC2222"/>
    <w:rsid w:val="69153262"/>
    <w:rsid w:val="69367529"/>
    <w:rsid w:val="695276E9"/>
    <w:rsid w:val="6A8B1E3F"/>
    <w:rsid w:val="6ACE72E4"/>
    <w:rsid w:val="6AE35139"/>
    <w:rsid w:val="6BAFA688"/>
    <w:rsid w:val="6BCA1B36"/>
    <w:rsid w:val="6BD64D59"/>
    <w:rsid w:val="6BFB5F69"/>
    <w:rsid w:val="6C122D8D"/>
    <w:rsid w:val="6C29554A"/>
    <w:rsid w:val="6CFF56E3"/>
    <w:rsid w:val="6D1E1A13"/>
    <w:rsid w:val="6E2A73A3"/>
    <w:rsid w:val="6E32509B"/>
    <w:rsid w:val="6E813C6C"/>
    <w:rsid w:val="6EAD3061"/>
    <w:rsid w:val="6EDDFFDD"/>
    <w:rsid w:val="6EF763C9"/>
    <w:rsid w:val="6F021BA3"/>
    <w:rsid w:val="6F0312AE"/>
    <w:rsid w:val="6F1B6955"/>
    <w:rsid w:val="6F2E338B"/>
    <w:rsid w:val="6F4F38EC"/>
    <w:rsid w:val="6F742015"/>
    <w:rsid w:val="6FB3197B"/>
    <w:rsid w:val="70192088"/>
    <w:rsid w:val="70206203"/>
    <w:rsid w:val="70464C57"/>
    <w:rsid w:val="7193079C"/>
    <w:rsid w:val="71B20A0C"/>
    <w:rsid w:val="71D01EC0"/>
    <w:rsid w:val="72652BB9"/>
    <w:rsid w:val="72896EB7"/>
    <w:rsid w:val="72BA5238"/>
    <w:rsid w:val="731B7942"/>
    <w:rsid w:val="73E16C6C"/>
    <w:rsid w:val="743E29E1"/>
    <w:rsid w:val="745A5D8C"/>
    <w:rsid w:val="74961BD4"/>
    <w:rsid w:val="74EB76E7"/>
    <w:rsid w:val="75281EE7"/>
    <w:rsid w:val="757B7AD9"/>
    <w:rsid w:val="75823E82"/>
    <w:rsid w:val="75F720FE"/>
    <w:rsid w:val="76827879"/>
    <w:rsid w:val="76C87037"/>
    <w:rsid w:val="76D047B8"/>
    <w:rsid w:val="76F05CA2"/>
    <w:rsid w:val="76F507BA"/>
    <w:rsid w:val="779A12F6"/>
    <w:rsid w:val="77D16EA3"/>
    <w:rsid w:val="77EC6FE4"/>
    <w:rsid w:val="785A249C"/>
    <w:rsid w:val="78791A85"/>
    <w:rsid w:val="78C43EAD"/>
    <w:rsid w:val="78D863D1"/>
    <w:rsid w:val="7A00530A"/>
    <w:rsid w:val="7A8D479E"/>
    <w:rsid w:val="7AE84DD2"/>
    <w:rsid w:val="7BB54D4E"/>
    <w:rsid w:val="7C3538B4"/>
    <w:rsid w:val="7C6B2B99"/>
    <w:rsid w:val="7C744B64"/>
    <w:rsid w:val="7CBA4A9B"/>
    <w:rsid w:val="7CC94F94"/>
    <w:rsid w:val="7D8A16F2"/>
    <w:rsid w:val="7DBC5A04"/>
    <w:rsid w:val="7DBF6B85"/>
    <w:rsid w:val="7DDE4EB3"/>
    <w:rsid w:val="7DF6581C"/>
    <w:rsid w:val="7E0F4322"/>
    <w:rsid w:val="7E221739"/>
    <w:rsid w:val="7E4B3EFB"/>
    <w:rsid w:val="7E545290"/>
    <w:rsid w:val="7E76798C"/>
    <w:rsid w:val="7EA65BD8"/>
    <w:rsid w:val="7EAE3955"/>
    <w:rsid w:val="7EC62889"/>
    <w:rsid w:val="7F3667BE"/>
    <w:rsid w:val="7F3A4F04"/>
    <w:rsid w:val="7F654D11"/>
    <w:rsid w:val="7F7D5308"/>
    <w:rsid w:val="7F8C70E2"/>
    <w:rsid w:val="7FBD539F"/>
    <w:rsid w:val="7FFB4E40"/>
    <w:rsid w:val="7FFBF5EC"/>
    <w:rsid w:val="9E9F38ED"/>
    <w:rsid w:val="B2DA7156"/>
    <w:rsid w:val="B6F7865E"/>
    <w:rsid w:val="C77DE7FB"/>
    <w:rsid w:val="CDF76355"/>
    <w:rsid w:val="D7AF6686"/>
    <w:rsid w:val="DDFDCFD0"/>
    <w:rsid w:val="DE79603A"/>
    <w:rsid w:val="DFBC23A1"/>
    <w:rsid w:val="E7EFC7DA"/>
    <w:rsid w:val="EE3FDBB7"/>
    <w:rsid w:val="F9E7B5C6"/>
    <w:rsid w:val="FB341CD3"/>
    <w:rsid w:val="FDE3ED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overflowPunct/>
      <w:topLinePunct w:val="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公文标题 1 Char"/>
    <w:link w:val="11"/>
    <w:qFormat/>
    <w:uiPriority w:val="0"/>
    <w:rPr>
      <w:rFonts w:eastAsia="方正黑体_GBK"/>
      <w:kern w:val="2"/>
      <w:sz w:val="32"/>
      <w:szCs w:val="32"/>
    </w:rPr>
  </w:style>
  <w:style w:type="paragraph" w:customStyle="1" w:styleId="11">
    <w:name w:val="公文标题 1"/>
    <w:link w:val="10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黑体_GBK" w:cs="Times New Roman"/>
      <w:kern w:val="2"/>
      <w:sz w:val="32"/>
      <w:szCs w:val="32"/>
      <w:lang w:val="en-US" w:eastAsia="zh-CN" w:bidi="ar-SA"/>
    </w:rPr>
  </w:style>
  <w:style w:type="paragraph" w:customStyle="1" w:styleId="12">
    <w:name w:val="公文标题 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楷体_GBK" w:cs="Times New Roman"/>
      <w:kern w:val="2"/>
      <w:sz w:val="32"/>
      <w:szCs w:val="32"/>
      <w:lang w:val="en-US" w:eastAsia="zh-CN" w:bidi="ar-SA"/>
    </w:rPr>
  </w:style>
  <w:style w:type="paragraph" w:customStyle="1" w:styleId="13">
    <w:name w:val="公文标题 4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customStyle="1" w:styleId="14">
    <w:name w:val="公文标题 3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\Desktop\&#40644;&#23665;&#25919;&#24220;&#21150;&#27169;&#26495;\&#36890;&#21578;&#65288;&#38271;&#32626;&#21517;&#65289;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通告（长署名）.wpt</Template>
  <Company>Microsoft</Company>
  <Pages>6</Pages>
  <Words>2780</Words>
  <Characters>2827</Characters>
  <Lines>4</Lines>
  <Paragraphs>1</Paragraphs>
  <TotalTime>6</TotalTime>
  <ScaleCrop>false</ScaleCrop>
  <LinksUpToDate>false</LinksUpToDate>
  <CharactersWithSpaces>2859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2022-11-02T02:36:00Z</dcterms:created>
  <dc:creator>dddddd</dc:creator>
  <cp:lastModifiedBy>11</cp:lastModifiedBy>
  <cp:lastPrinted>2022-11-02T04:44:00Z</cp:lastPrinted>
  <dcterms:modified xsi:type="dcterms:W3CDTF">2024-12-19T03:08:11Z</dcterms:modified>
  <dc:title>No:0000001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154F9CA26B164FDF9E9ABD7AD46EBBBB_13</vt:lpwstr>
  </property>
</Properties>
</file>