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77DC1"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委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</w:t>
      </w:r>
      <w:r>
        <w:rPr>
          <w:rFonts w:hint="eastAsia"/>
          <w:b/>
          <w:bCs/>
          <w:sz w:val="40"/>
          <w:szCs w:val="48"/>
          <w:lang w:eastAsia="zh-CN"/>
        </w:rPr>
        <w:t>托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</w:t>
      </w:r>
      <w:r>
        <w:rPr>
          <w:rFonts w:hint="eastAsia"/>
          <w:b/>
          <w:bCs/>
          <w:sz w:val="40"/>
          <w:szCs w:val="48"/>
          <w:lang w:eastAsia="zh-CN"/>
        </w:rPr>
        <w:t>书</w:t>
      </w:r>
    </w:p>
    <w:p w14:paraId="748FEE40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53057B3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徽州区人力资源和社会保障局：</w:t>
      </w:r>
    </w:p>
    <w:p w14:paraId="73FE624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作为我方代理人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，前往贵局办理我单位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工伤认定有关事宜。</w:t>
      </w:r>
    </w:p>
    <w:p w14:paraId="2DEFF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受托人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在此过程中所签署的一切文件和处理与之有关的一切事务，我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均予以承认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并承担相应法律责任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41A87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69D267">
      <w:pPr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</w:pPr>
    </w:p>
    <w:p w14:paraId="04C07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2B870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31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2F5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托人签字：        </w:t>
      </w:r>
    </w:p>
    <w:p w14:paraId="45A49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受托日期：     年     月    日 </w:t>
      </w:r>
    </w:p>
    <w:p w14:paraId="04CB45B6">
      <w:pPr>
        <w:ind w:firstLine="2880" w:firstLineChars="90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</w:pPr>
    </w:p>
    <w:p w14:paraId="375262E1">
      <w:pPr>
        <w:ind w:firstLine="2880" w:firstLineChars="90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</w:pPr>
    </w:p>
    <w:p w14:paraId="682A9DD3">
      <w:pPr>
        <w:ind w:firstLine="2880" w:firstLineChars="90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</w:pPr>
    </w:p>
    <w:p w14:paraId="162D0FD8">
      <w:pPr>
        <w:ind w:firstLine="2880" w:firstLineChars="90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</w:pPr>
    </w:p>
    <w:p w14:paraId="20A0800C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</w:pPr>
      <w:r>
        <w:rPr>
          <w:rFonts w:hint="eastAsia" w:ascii="仿宋_GB2312" w:hAnsi="微软雅黑" w:eastAsia="仿宋_GB2312"/>
          <w:sz w:val="32"/>
          <w:szCs w:val="32"/>
        </w:rPr>
        <w:t>注：需提供受托人身份证复印件。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yYzVmOGRlZTYwM2Q4YjNlMTA3ZmRhZGQ5ODI5ZmNlIiwidXNlckNvdW50Ijo1fQ=="/>
  </w:docVars>
  <w:rsids>
    <w:rsidRoot w:val="67E90A55"/>
    <w:rsid w:val="0110523E"/>
    <w:rsid w:val="0808754A"/>
    <w:rsid w:val="0E6179B4"/>
    <w:rsid w:val="12152F8F"/>
    <w:rsid w:val="137A5382"/>
    <w:rsid w:val="1D4D7A81"/>
    <w:rsid w:val="1DE32193"/>
    <w:rsid w:val="203767C6"/>
    <w:rsid w:val="243575C6"/>
    <w:rsid w:val="249441E7"/>
    <w:rsid w:val="25F3318F"/>
    <w:rsid w:val="298505A2"/>
    <w:rsid w:val="29900FAA"/>
    <w:rsid w:val="2B942D1F"/>
    <w:rsid w:val="2C5D75B5"/>
    <w:rsid w:val="30DE072C"/>
    <w:rsid w:val="312069F6"/>
    <w:rsid w:val="3B343485"/>
    <w:rsid w:val="496B2EB9"/>
    <w:rsid w:val="4D5E5A72"/>
    <w:rsid w:val="4E712D20"/>
    <w:rsid w:val="51BA49DE"/>
    <w:rsid w:val="51CC4711"/>
    <w:rsid w:val="56861332"/>
    <w:rsid w:val="63A973B3"/>
    <w:rsid w:val="649B244D"/>
    <w:rsid w:val="64A13976"/>
    <w:rsid w:val="67980EC5"/>
    <w:rsid w:val="67E90A55"/>
    <w:rsid w:val="6905258B"/>
    <w:rsid w:val="69082943"/>
    <w:rsid w:val="6BA51E03"/>
    <w:rsid w:val="6C7269F6"/>
    <w:rsid w:val="6DE5298B"/>
    <w:rsid w:val="6EC802E2"/>
    <w:rsid w:val="70AB1C6A"/>
    <w:rsid w:val="7141437C"/>
    <w:rsid w:val="73245D03"/>
    <w:rsid w:val="75063912"/>
    <w:rsid w:val="771A36A5"/>
    <w:rsid w:val="7ADB139D"/>
    <w:rsid w:val="7AED10D1"/>
    <w:rsid w:val="7D545437"/>
    <w:rsid w:val="7E492AC2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2a8ef9a-c224-41aa-b97e-6fa42b7560ee\&#24037;&#20260;&#21150;&#29702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工伤办理委托书.docx</Template>
  <Pages>1</Pages>
  <Words>157</Words>
  <Characters>157</Characters>
  <Lines>0</Lines>
  <Paragraphs>0</Paragraphs>
  <TotalTime>7</TotalTime>
  <ScaleCrop>false</ScaleCrop>
  <LinksUpToDate>false</LinksUpToDate>
  <CharactersWithSpaces>278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2025-02-11T02:06:00Z</dcterms:created>
  <dc:creator>WPS_1700539861</dc:creator>
  <cp:lastModifiedBy>WPS_1700539861</cp:lastModifiedBy>
  <cp:lastPrinted>2025-02-24T00:43:20Z</cp:lastPrinted>
  <dcterms:modified xsi:type="dcterms:W3CDTF">2025-02-24T01:39:41Z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v1.0_mb_Bba2WgZTOe5TaesnTzM8nQ==</vt:lpwstr>
  </property>
  <property fmtid="{D5CDD505-2E9C-101B-9397-08002B2CF9AE}" pid="4" name="ICV">
    <vt:lpwstr>AE0081DEF69B47829248CC80C6B09FE4_13</vt:lpwstr>
  </property>
</Properties>
</file>